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E5" w:rsidRPr="007B395B" w:rsidRDefault="009C36E5" w:rsidP="007B395B">
      <w:pPr>
        <w:spacing w:line="400" w:lineRule="exact"/>
        <w:ind w:right="870"/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附：</w:t>
      </w:r>
    </w:p>
    <w:p w:rsidR="009C36E5" w:rsidRPr="0028202A" w:rsidRDefault="009C36E5" w:rsidP="00587F1A">
      <w:pPr>
        <w:spacing w:line="360" w:lineRule="auto"/>
        <w:jc w:val="center"/>
        <w:rPr>
          <w:rFonts w:ascii="Times New Roman" w:eastAsia="仿宋_GB2312" w:hAnsi="Times New Roman"/>
          <w:b/>
          <w:sz w:val="24"/>
          <w:szCs w:val="24"/>
        </w:rPr>
      </w:pPr>
      <w:r w:rsidRPr="0028202A">
        <w:rPr>
          <w:rFonts w:ascii="宋体" w:hAnsi="宋体" w:cs="宋体" w:hint="eastAsia"/>
          <w:b/>
          <w:sz w:val="24"/>
          <w:szCs w:val="24"/>
        </w:rPr>
        <w:t>第</w:t>
      </w:r>
      <w:r>
        <w:rPr>
          <w:rFonts w:ascii="宋体" w:hAnsi="宋体" w:cs="宋体" w:hint="eastAsia"/>
          <w:b/>
          <w:sz w:val="24"/>
          <w:szCs w:val="24"/>
        </w:rPr>
        <w:t>十一</w:t>
      </w:r>
      <w:r w:rsidRPr="0028202A">
        <w:rPr>
          <w:rFonts w:ascii="宋体" w:hAnsi="宋体" w:cs="宋体" w:hint="eastAsia"/>
          <w:b/>
          <w:sz w:val="24"/>
          <w:szCs w:val="24"/>
        </w:rPr>
        <w:t>届中美医师职业精神研讨会</w:t>
      </w:r>
      <w:r>
        <w:rPr>
          <w:rFonts w:ascii="Times New Roman" w:eastAsia="仿宋_GB2312" w:hAnsi="Times New Roman"/>
          <w:b/>
          <w:sz w:val="24"/>
          <w:szCs w:val="24"/>
        </w:rPr>
        <w:t>·</w:t>
      </w:r>
      <w:r w:rsidRPr="0028202A">
        <w:rPr>
          <w:rFonts w:ascii="宋体" w:hAnsi="宋体" w:cs="宋体" w:hint="eastAsia"/>
          <w:b/>
          <w:sz w:val="24"/>
          <w:szCs w:val="24"/>
        </w:rPr>
        <w:t>学生专场</w:t>
      </w:r>
    </w:p>
    <w:p w:rsidR="009C36E5" w:rsidRDefault="009C36E5" w:rsidP="00587F1A">
      <w:pPr>
        <w:spacing w:line="360" w:lineRule="auto"/>
        <w:jc w:val="center"/>
        <w:rPr>
          <w:rFonts w:ascii="宋体" w:cs="宋体"/>
          <w:b/>
          <w:sz w:val="24"/>
          <w:szCs w:val="24"/>
        </w:rPr>
      </w:pPr>
      <w:r w:rsidRPr="0028202A">
        <w:rPr>
          <w:rFonts w:ascii="宋体" w:hAnsi="宋体" w:cs="宋体" w:hint="eastAsia"/>
          <w:b/>
          <w:sz w:val="24"/>
          <w:szCs w:val="24"/>
        </w:rPr>
        <w:t>第一轮申请表</w:t>
      </w:r>
    </w:p>
    <w:p w:rsidR="009C36E5" w:rsidRPr="00F0398D" w:rsidRDefault="009C36E5" w:rsidP="00F0398D">
      <w:pPr>
        <w:spacing w:line="360" w:lineRule="auto"/>
        <w:jc w:val="left"/>
        <w:rPr>
          <w:rFonts w:ascii="Times New Roman" w:eastAsia="仿宋_GB2312" w:hAnsi="Times New Roman"/>
          <w:szCs w:val="21"/>
        </w:rPr>
      </w:pPr>
      <w:r w:rsidRPr="0059404B">
        <w:rPr>
          <w:rFonts w:ascii="宋体" w:hAnsi="宋体" w:cs="宋体" w:hint="eastAsia"/>
          <w:szCs w:val="21"/>
        </w:rPr>
        <w:t>注：每个申请项目分别填写下表；未尽事宜可续页。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40"/>
        <w:gridCol w:w="652"/>
        <w:gridCol w:w="1276"/>
        <w:gridCol w:w="567"/>
        <w:gridCol w:w="1559"/>
        <w:gridCol w:w="3027"/>
      </w:tblGrid>
      <w:tr w:rsidR="009C36E5" w:rsidRPr="009D1AA2" w:rsidTr="009D1AA2">
        <w:trPr>
          <w:trHeight w:val="624"/>
        </w:trPr>
        <w:tc>
          <w:tcPr>
            <w:tcW w:w="1441" w:type="dxa"/>
            <w:gridSpan w:val="2"/>
            <w:tcBorders>
              <w:top w:val="doub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7081" w:type="dxa"/>
            <w:gridSpan w:val="5"/>
            <w:tcBorders>
              <w:top w:val="doub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8522" w:type="dxa"/>
            <w:gridSpan w:val="7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项目负责人（即：项目联系人）</w:t>
            </w:r>
          </w:p>
        </w:tc>
      </w:tr>
      <w:tr w:rsidR="009C36E5" w:rsidRPr="009D1AA2" w:rsidTr="009D1AA2">
        <w:trPr>
          <w:trHeight w:val="624"/>
        </w:trPr>
        <w:tc>
          <w:tcPr>
            <w:tcW w:w="1441" w:type="dxa"/>
            <w:gridSpan w:val="2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95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027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1441" w:type="dxa"/>
            <w:gridSpan w:val="2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495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027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1441" w:type="dxa"/>
            <w:gridSpan w:val="2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专业</w:t>
            </w:r>
            <w:r w:rsidRPr="009D1AA2">
              <w:rPr>
                <w:rFonts w:ascii="Times New Roman" w:eastAsia="仿宋_GB2312" w:hAnsi="Times New Roman"/>
                <w:b/>
                <w:sz w:val="24"/>
                <w:szCs w:val="24"/>
              </w:rPr>
              <w:t>/</w:t>
            </w: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495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3027" w:type="dxa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8522" w:type="dxa"/>
            <w:gridSpan w:val="7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团队成员（不含负责人）</w:t>
            </w: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专业</w:t>
            </w:r>
            <w:r w:rsidRPr="009D1AA2">
              <w:rPr>
                <w:rFonts w:ascii="宋体" w:hAnsi="宋体" w:cs="宋体"/>
                <w:b/>
                <w:sz w:val="24"/>
                <w:szCs w:val="24"/>
              </w:rPr>
              <w:t>/</w:t>
            </w: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2093" w:type="dxa"/>
            <w:gridSpan w:val="3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8522" w:type="dxa"/>
            <w:gridSpan w:val="7"/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指导教师</w:t>
            </w:r>
          </w:p>
        </w:tc>
      </w:tr>
      <w:tr w:rsidR="009C36E5" w:rsidRPr="009D1AA2" w:rsidTr="009D1AA2">
        <w:trPr>
          <w:trHeight w:val="62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单位及职务</w:t>
            </w:r>
            <w:r w:rsidRPr="009D1AA2">
              <w:rPr>
                <w:rFonts w:ascii="宋体" w:hAnsi="宋体" w:cs="宋体"/>
                <w:b/>
                <w:sz w:val="24"/>
                <w:szCs w:val="24"/>
              </w:rPr>
              <w:t>/</w:t>
            </w: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5153" w:type="dxa"/>
            <w:gridSpan w:val="3"/>
            <w:tcBorders>
              <w:lef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对该项目的基本评价</w:t>
            </w:r>
          </w:p>
        </w:tc>
      </w:tr>
      <w:tr w:rsidR="009C36E5" w:rsidRPr="009D1AA2" w:rsidTr="009D1AA2">
        <w:trPr>
          <w:trHeight w:val="62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5153" w:type="dxa"/>
            <w:gridSpan w:val="3"/>
            <w:tcBorders>
              <w:lef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62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5153" w:type="dxa"/>
            <w:gridSpan w:val="3"/>
            <w:tcBorders>
              <w:left w:val="single" w:sz="4" w:space="0" w:color="auto"/>
            </w:tcBorders>
            <w:vAlign w:val="center"/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C36E5" w:rsidRPr="009D1AA2" w:rsidTr="009D1AA2">
        <w:trPr>
          <w:trHeight w:val="13750"/>
        </w:trPr>
        <w:tc>
          <w:tcPr>
            <w:tcW w:w="8522" w:type="dxa"/>
            <w:gridSpan w:val="7"/>
            <w:tcBorders>
              <w:bottom w:val="double" w:sz="4" w:space="0" w:color="auto"/>
            </w:tcBorders>
          </w:tcPr>
          <w:p w:rsidR="009C36E5" w:rsidRPr="009D1AA2" w:rsidRDefault="009C36E5" w:rsidP="009D1AA2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研究计划简述</w:t>
            </w:r>
          </w:p>
          <w:p w:rsidR="009C36E5" w:rsidRPr="009D1AA2" w:rsidRDefault="009C36E5" w:rsidP="009D1AA2">
            <w:pPr>
              <w:spacing w:line="360" w:lineRule="auto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（一）研究问题</w:t>
            </w:r>
          </w:p>
          <w:p w:rsidR="009C36E5" w:rsidRPr="009D1AA2" w:rsidRDefault="009C36E5" w:rsidP="009D1AA2">
            <w:pPr>
              <w:spacing w:line="360" w:lineRule="auto"/>
              <w:jc w:val="left"/>
              <w:rPr>
                <w:rFonts w:ascii="宋体" w:cs="宋体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（二）研究思路与方法</w:t>
            </w:r>
          </w:p>
          <w:p w:rsidR="009C36E5" w:rsidRPr="009D1AA2" w:rsidRDefault="009C36E5" w:rsidP="009D1AA2">
            <w:pPr>
              <w:spacing w:line="360" w:lineRule="auto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D1AA2">
              <w:rPr>
                <w:rFonts w:ascii="宋体" w:hAnsi="宋体" w:cs="宋体" w:hint="eastAsia"/>
                <w:b/>
                <w:sz w:val="24"/>
                <w:szCs w:val="24"/>
              </w:rPr>
              <w:t>（三）研究进度</w:t>
            </w:r>
          </w:p>
          <w:p w:rsidR="009C36E5" w:rsidRPr="009D1AA2" w:rsidRDefault="009C36E5" w:rsidP="009D1AA2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9C36E5" w:rsidRPr="0028202A" w:rsidRDefault="009C36E5" w:rsidP="00A963D0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</w:p>
    <w:sectPr w:rsidR="009C36E5" w:rsidRPr="0028202A" w:rsidSect="00A81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6E5" w:rsidRDefault="009C36E5" w:rsidP="000A7F1A">
      <w:r>
        <w:separator/>
      </w:r>
    </w:p>
  </w:endnote>
  <w:endnote w:type="continuationSeparator" w:id="0">
    <w:p w:rsidR="009C36E5" w:rsidRDefault="009C36E5" w:rsidP="000A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6E5" w:rsidRDefault="009C36E5" w:rsidP="000A7F1A">
      <w:r>
        <w:separator/>
      </w:r>
    </w:p>
  </w:footnote>
  <w:footnote w:type="continuationSeparator" w:id="0">
    <w:p w:rsidR="009C36E5" w:rsidRDefault="009C36E5" w:rsidP="000A7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 w:rsidP="00EB159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E5" w:rsidRDefault="009C36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1BA"/>
    <w:rsid w:val="000061BA"/>
    <w:rsid w:val="00006F51"/>
    <w:rsid w:val="00035DBC"/>
    <w:rsid w:val="00042C9E"/>
    <w:rsid w:val="00090BD5"/>
    <w:rsid w:val="000A7F1A"/>
    <w:rsid w:val="000E2B28"/>
    <w:rsid w:val="000E2D64"/>
    <w:rsid w:val="00102B0D"/>
    <w:rsid w:val="0019512C"/>
    <w:rsid w:val="001C4378"/>
    <w:rsid w:val="001D2FC5"/>
    <w:rsid w:val="001F4982"/>
    <w:rsid w:val="00210EAC"/>
    <w:rsid w:val="0028202A"/>
    <w:rsid w:val="002D5D53"/>
    <w:rsid w:val="00360FA5"/>
    <w:rsid w:val="003D37D7"/>
    <w:rsid w:val="003F4D80"/>
    <w:rsid w:val="00432D86"/>
    <w:rsid w:val="00447885"/>
    <w:rsid w:val="004558D6"/>
    <w:rsid w:val="00470BAB"/>
    <w:rsid w:val="00486534"/>
    <w:rsid w:val="004D6B6F"/>
    <w:rsid w:val="0050548D"/>
    <w:rsid w:val="00573D86"/>
    <w:rsid w:val="00587F1A"/>
    <w:rsid w:val="0059404B"/>
    <w:rsid w:val="005B0A36"/>
    <w:rsid w:val="005D1E14"/>
    <w:rsid w:val="005D473C"/>
    <w:rsid w:val="005E0977"/>
    <w:rsid w:val="006B581D"/>
    <w:rsid w:val="006C55C9"/>
    <w:rsid w:val="006E0322"/>
    <w:rsid w:val="007333DC"/>
    <w:rsid w:val="007358BC"/>
    <w:rsid w:val="00750C9F"/>
    <w:rsid w:val="007B395B"/>
    <w:rsid w:val="007F17A0"/>
    <w:rsid w:val="007F44D1"/>
    <w:rsid w:val="008513A9"/>
    <w:rsid w:val="008A4983"/>
    <w:rsid w:val="008E5053"/>
    <w:rsid w:val="0090491E"/>
    <w:rsid w:val="009C36E5"/>
    <w:rsid w:val="009D1AA2"/>
    <w:rsid w:val="009D4025"/>
    <w:rsid w:val="009E3820"/>
    <w:rsid w:val="009F0410"/>
    <w:rsid w:val="00A06A50"/>
    <w:rsid w:val="00A81C3F"/>
    <w:rsid w:val="00A93A43"/>
    <w:rsid w:val="00A963D0"/>
    <w:rsid w:val="00AE19B7"/>
    <w:rsid w:val="00AE2E32"/>
    <w:rsid w:val="00BB2B4D"/>
    <w:rsid w:val="00CB2E0C"/>
    <w:rsid w:val="00D55BC9"/>
    <w:rsid w:val="00D56B42"/>
    <w:rsid w:val="00D94A28"/>
    <w:rsid w:val="00E101D9"/>
    <w:rsid w:val="00E14108"/>
    <w:rsid w:val="00E178B0"/>
    <w:rsid w:val="00E202B0"/>
    <w:rsid w:val="00E22349"/>
    <w:rsid w:val="00E430B7"/>
    <w:rsid w:val="00EB1593"/>
    <w:rsid w:val="00ED6D2C"/>
    <w:rsid w:val="00EF15F7"/>
    <w:rsid w:val="00F0398D"/>
    <w:rsid w:val="00F03F7B"/>
    <w:rsid w:val="00F074BB"/>
    <w:rsid w:val="00F3070B"/>
    <w:rsid w:val="00F530B0"/>
    <w:rsid w:val="00F636AA"/>
    <w:rsid w:val="00F835BA"/>
    <w:rsid w:val="00F965FE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1B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B2E0C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035DB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35DB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7F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7F1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478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885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750C9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750C9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0C9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0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subject/>
  <dc:creator>tj</dc:creator>
  <cp:keywords/>
  <dc:description/>
  <cp:lastModifiedBy>joker</cp:lastModifiedBy>
  <cp:revision>2</cp:revision>
  <cp:lastPrinted>2016-07-05T04:14:00Z</cp:lastPrinted>
  <dcterms:created xsi:type="dcterms:W3CDTF">2016-08-26T13:40:00Z</dcterms:created>
  <dcterms:modified xsi:type="dcterms:W3CDTF">2016-08-26T13:40:00Z</dcterms:modified>
</cp:coreProperties>
</file>