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材料要求如下：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一、国家奖学金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1、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"mailto:《国家奖学金申请审批表》电子版发送至邮箱1185653569@qq.com，纸质版交至学工办。"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3"/>
          <w:rFonts w:hint="default" w:ascii="Times New Roman" w:hAnsi="Times New Roman" w:cs="Times New Roman"/>
          <w:color w:val="000000"/>
          <w:sz w:val="24"/>
          <w:szCs w:val="24"/>
          <w:u w:val="none"/>
        </w:rPr>
        <w:t>《国家奖学金申请审批表》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sz w:val="24"/>
          <w:szCs w:val="24"/>
        </w:rPr>
        <w:t>按照要求填写国家奖学金申请审批表，审批表按照附件模板填写，不能改变样表的格式或字体。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2、"每名推荐获得国家奖学金的学生都要提交事迹材料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电子版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：材料包括个人简介、个人事迹（正文）和师长点评三部分：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1）个人简介：130字以内，含姓名、性别、民族、出生年月、政治面貌、学校、院系、专业、入学年份、大学期间获得的重要奖项及重要荣誉（限校级及以上）。所获奖项按奖学金、竞赛、荣誉称号等顺序列出，同一类奖项取级别最高者即可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2）事迹正文：2000字左右,事迹材料以第一人称行文。事迹正文包括标题与内容两部分。文章标题要简练精确，能集中反映中心思想。文章内容要事迹感人、格调向上、主题突出、语言流畅，以某一方面的突出表现或一个典型事迹为主线，展开有血有肉的故事性叙述，避免将思想品德、学习成果、实践创新、感恩回报等几方面内容罗列成文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（3）师长点评：100字以内，由学生所在院（系）有较大影响力的院系负责人、专家、学者、班主任、辅导员等对获奖学生优秀事迹进行精辟评述，要注明点评人的职务、姓名等。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（4）生活照2张(每张大小不超过1M)。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（5）编辑要求：标题方正小标宋简体二号加粗，正文仿宋GB2312三号字体，单倍行距，并以“奖学金类别+姓名”命名。"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3、汇总表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2017-2018学年度×学院（系）国家奖学金获奖学生推荐名单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》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材料1、2、3电子版发送至邮箱957991217@qq.com，材料1纸质版交至学工办。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各类奖学金汇总表见附件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left="44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国家励志奖学金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汇总表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《2017-2018学年度×学院（系）国家励志奖学金获奖学生推荐名单》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电子版发送至邮箱1185249271@qq.com</w:t>
      </w:r>
    </w:p>
    <w:p>
      <w:pPr>
        <w:numPr>
          <w:ilvl w:val="0"/>
          <w:numId w:val="0"/>
        </w:numPr>
        <w:spacing w:line="360" w:lineRule="auto"/>
        <w:ind w:left="44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44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中山大学励志奖学金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汇总表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《2017-2018学年度×学院（系）中山大学励志奖学金获奖学生推荐名单》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电子版发送至邮箱1185249271@qq.com</w:t>
      </w:r>
    </w:p>
    <w:p>
      <w:pPr>
        <w:numPr>
          <w:ilvl w:val="0"/>
          <w:numId w:val="0"/>
        </w:numPr>
        <w:spacing w:line="360" w:lineRule="auto"/>
        <w:ind w:left="44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4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cs="Times New Roman"/>
          <w:sz w:val="24"/>
          <w:szCs w:val="24"/>
        </w:rPr>
        <w:t>、捐赠奖学金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1、"所有推荐获得捐赠奖学金的本科生提交优秀事迹和感谢信，要求如下：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1）个人事迹介绍包括两个部分：第一部分个人简介：130字以内，含姓名、性别、民族、出生年月、政治面貌、学校、院系、专业、入学年份、大学期间获得的重要奖项及重要荣誉（限校级以上）。所获奖项按奖学金、竞赛、荣誉称号等顺序列出，同一类奖项取级别最高者即可。第二部分优秀事迹：1000字左右，事迹材料以第一人称行文。事迹正文包括标题与内容两部分。文章标题要简练精确，能集中反映中心思想。文章内容要事迹感人、格调向上、主题突出、语言流畅，以某一方面的突出表现或一个典型事迹为主线，展开有血有肉的故事性叙述，尽量避免将思想品德、学习成果、实践创新、感恩回报等几方面内容罗列成文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2）感谢信（800字左右）：以第一人称行文。内容主题突出、语言流畅、生动形象，格调向上，充分反映出当代大学生的精神风貌，真诚表达出对捐赠方的感谢。感谢信称谓抬头见附件“捐赠奖学金评选要求中的捐赠方一栏”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（3）生活照1张(每张大小不超过1M)；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（4）编辑要求：标题方正小标宋简体二号加粗，正文仿宋GB2312三号字体，单倍行距，并以“奖学金类别+姓名”命名。"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2、《2017-2018学年度×学院（系）捐赠奖学金汇总表》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材料1、2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电子版发送至邮箱957991217@qq.com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E52868"/>
    <w:multiLevelType w:val="singleLevel"/>
    <w:tmpl w:val="A8E52868"/>
    <w:lvl w:ilvl="0" w:tentative="0">
      <w:start w:val="2"/>
      <w:numFmt w:val="chineseCounting"/>
      <w:suff w:val="nothing"/>
      <w:lvlText w:val="%1、"/>
      <w:lvlJc w:val="left"/>
      <w:pPr>
        <w:ind w:left="4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04F52"/>
    <w:rsid w:val="221D1F9C"/>
    <w:rsid w:val="55404F5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w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2018-09-28T10:23:00Z</dcterms:created>
  <dc:creator>Star Lord</dc:creator>
  <cp:lastModifiedBy>Star Lord</cp:lastModifiedBy>
  <dcterms:modified xsi:type="dcterms:W3CDTF">2018-09-28T12:17:41Z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